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2031" w14:textId="77777777"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14:paraId="0F36C1E8" w14:textId="3182A9A9"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5103B9" w:rsidRPr="00345ACC">
        <w:rPr>
          <w:rFonts w:ascii="Arial Narrow" w:hAnsi="Arial Narrow"/>
        </w:rPr>
        <w:t>:</w:t>
      </w:r>
      <w:r w:rsidR="005103B9" w:rsidRPr="00345ACC">
        <w:rPr>
          <w:rFonts w:ascii="Arial Narrow" w:hAnsi="Arial Narrow"/>
          <w:b/>
        </w:rPr>
        <w:t xml:space="preserve"> </w:t>
      </w:r>
      <w:r w:rsidR="008371C7">
        <w:rPr>
          <w:rFonts w:ascii="Arial Narrow" w:hAnsi="Arial Narrow"/>
          <w:b/>
        </w:rPr>
        <w:t>3</w:t>
      </w:r>
      <w:r w:rsidR="008F4C89">
        <w:rPr>
          <w:rFonts w:ascii="Arial Narrow" w:hAnsi="Arial Narrow"/>
          <w:b/>
        </w:rPr>
        <w:t>/2022</w:t>
      </w:r>
    </w:p>
    <w:p w14:paraId="42B9AD69" w14:textId="77777777" w:rsidR="00C4103F" w:rsidRPr="00345ACC" w:rsidRDefault="006676AE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 xml:space="preserve"> </w:t>
      </w:r>
      <w:r w:rsidR="007118F0"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14:paraId="683E5D99" w14:textId="77777777" w:rsidR="006676AE" w:rsidRPr="00345ACC" w:rsidRDefault="006676AE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114CE3"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 w:rsidR="00114CE3"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14:paraId="3B99A939" w14:textId="77777777" w:rsidR="006676AE" w:rsidRPr="00345ACC" w:rsidRDefault="006676AE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064483"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  <w:r w:rsidRPr="00345ACC">
        <w:rPr>
          <w:rFonts w:ascii="Arial Narrow" w:hAnsi="Arial Narrow"/>
          <w:sz w:val="22"/>
          <w:szCs w:val="22"/>
        </w:rPr>
        <w:t xml:space="preserve"> </w:t>
      </w:r>
    </w:p>
    <w:p w14:paraId="10FDC61A" w14:textId="77777777" w:rsidR="00F90CD1" w:rsidRPr="00345ACC" w:rsidRDefault="006676AE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114CE3">
        <w:rPr>
          <w:rFonts w:ascii="Arial Narrow" w:hAnsi="Arial Narrow"/>
          <w:sz w:val="22"/>
          <w:szCs w:val="22"/>
        </w:rPr>
        <w:t>87-720 Ciechocinek</w:t>
      </w:r>
    </w:p>
    <w:p w14:paraId="72A5977A" w14:textId="77777777" w:rsidR="00C4103F" w:rsidRPr="00345ACC" w:rsidRDefault="006676AE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i/>
        </w:rPr>
        <w:t xml:space="preserve"> </w:t>
      </w:r>
    </w:p>
    <w:p w14:paraId="55B120D3" w14:textId="77777777"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14:paraId="07452216" w14:textId="77777777"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14:paraId="02395AE5" w14:textId="77777777"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6D60BFCE" w14:textId="77777777"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14:paraId="33AB4005" w14:textId="77777777"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14:paraId="4BC3C5E0" w14:textId="77777777"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14:paraId="308AF5D9" w14:textId="77777777"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14:paraId="5E0646A5" w14:textId="77777777"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p w14:paraId="31D1065A" w14:textId="77777777" w:rsidR="00484F88" w:rsidRPr="00345ACC" w:rsidRDefault="00484F88" w:rsidP="00C4103F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4483" w:rsidRPr="00345ACC" w14:paraId="7B887E32" w14:textId="77777777" w:rsidTr="0062794C">
        <w:tc>
          <w:tcPr>
            <w:tcW w:w="9212" w:type="dxa"/>
            <w:shd w:val="clear" w:color="auto" w:fill="D9D9D9"/>
          </w:tcPr>
          <w:p w14:paraId="3AED7F71" w14:textId="77777777"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443ED63C" w14:textId="77777777"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14:paraId="39ADA0E0" w14:textId="77777777"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55018C7D" w14:textId="77777777"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</w:p>
          <w:p w14:paraId="37776C74" w14:textId="77777777" w:rsidR="00064483" w:rsidRPr="00345ACC" w:rsidRDefault="00064483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E5E3F1F" w14:textId="77777777"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40A864F3" w14:textId="77777777"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14:paraId="17358C35" w14:textId="77777777"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5434B3" w:rsidRPr="00114CE3">
        <w:rPr>
          <w:rFonts w:ascii="Arial Narrow" w:hAnsi="Arial Narrow"/>
          <w:b/>
        </w:rPr>
        <w:t>,</w:t>
      </w:r>
      <w:r w:rsidR="002B2AD9" w:rsidRPr="00114CE3">
        <w:rPr>
          <w:rFonts w:ascii="Arial Narrow" w:hAnsi="Arial Narrow"/>
          <w:b/>
        </w:rPr>
        <w:t xml:space="preserve"> </w:t>
      </w:r>
      <w:r w:rsidR="002168A8" w:rsidRPr="00114CE3">
        <w:rPr>
          <w:rFonts w:ascii="Arial Narrow" w:hAnsi="Arial Narrow"/>
          <w:b/>
        </w:rPr>
        <w:t>pn.</w:t>
      </w:r>
      <w:r w:rsidR="002B2AD9" w:rsidRPr="00114CE3">
        <w:rPr>
          <w:rFonts w:ascii="Arial Narrow" w:hAnsi="Arial Narrow"/>
          <w:b/>
        </w:rPr>
        <w:t>:</w:t>
      </w:r>
      <w:r w:rsidR="002168A8" w:rsidRPr="00114CE3">
        <w:rPr>
          <w:rFonts w:ascii="Arial Narrow" w:hAnsi="Arial Narrow"/>
          <w:b/>
        </w:rPr>
        <w:t xml:space="preserve"> </w:t>
      </w:r>
    </w:p>
    <w:p w14:paraId="08BFBBA7" w14:textId="158850C3" w:rsidR="008F4C89" w:rsidRPr="004B37CB" w:rsidRDefault="008F4C89" w:rsidP="008F4C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73966242"/>
      <w:bookmarkStart w:id="1" w:name="_GoBack"/>
      <w:bookmarkEnd w:id="1"/>
      <w:r w:rsidRPr="004B37CB">
        <w:rPr>
          <w:rFonts w:ascii="Arial" w:hAnsi="Arial" w:cs="Arial"/>
          <w:sz w:val="20"/>
          <w:szCs w:val="20"/>
        </w:rPr>
        <w:t>opracowanie dokumentacji projektowej i wykonanie na jej podstawie instalacji klimatyzacji chłodzącej we wskazanych pomieszczeniach 22 WSzUR w Ciechocinku</w:t>
      </w:r>
    </w:p>
    <w:bookmarkEnd w:id="0"/>
    <w:p w14:paraId="36DD5DD0" w14:textId="77777777" w:rsidR="00AC5363" w:rsidRDefault="00AC5363" w:rsidP="00AC5363">
      <w:pPr>
        <w:spacing w:after="0" w:line="276" w:lineRule="auto"/>
        <w:jc w:val="both"/>
        <w:rPr>
          <w:rFonts w:ascii="Arial" w:hAnsi="Arial" w:cs="Arial"/>
          <w:b/>
        </w:rPr>
      </w:pPr>
    </w:p>
    <w:p w14:paraId="6564D418" w14:textId="77777777"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14:paraId="68298D42" w14:textId="77777777" w:rsidR="00A71DBF" w:rsidRDefault="00A71DBF" w:rsidP="00A71DBF">
      <w:pPr>
        <w:spacing w:after="0" w:line="276" w:lineRule="auto"/>
        <w:jc w:val="both"/>
        <w:rPr>
          <w:rFonts w:ascii="Arial Narrow" w:hAnsi="Arial Narrow"/>
        </w:rPr>
      </w:pPr>
    </w:p>
    <w:p w14:paraId="1D1D1670" w14:textId="77777777" w:rsidR="00A71DBF" w:rsidRPr="00A71DBF" w:rsidRDefault="00A71D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  <w:r w:rsidRPr="00A71DBF">
        <w:rPr>
          <w:rFonts w:ascii="Arial" w:hAnsi="Arial"/>
          <w:sz w:val="20"/>
          <w:szCs w:val="20"/>
        </w:rPr>
        <w:t xml:space="preserve"> </w:t>
      </w:r>
    </w:p>
    <w:p w14:paraId="7FF28B05" w14:textId="77777777" w:rsidR="00A71DBF" w:rsidRPr="00A71DBF" w:rsidRDefault="00A71D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>Oświadczam, że nie podlegam wykluczeniu z postępowania na podstawie art. 108 ust 1 ustawy Prawo zamówień publicznych oraz art. 109 ust.1 pkt. 4,5i 7 ustawy Pzp</w:t>
      </w:r>
    </w:p>
    <w:p w14:paraId="16CC31D6" w14:textId="09FEA367" w:rsidR="002426FF" w:rsidRPr="00345ACC" w:rsidRDefault="002426FF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</w:p>
    <w:p w14:paraId="540DCBEA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3054A4E7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i/>
          <w:sz w:val="18"/>
          <w:szCs w:val="18"/>
        </w:rPr>
        <w:t xml:space="preserve"> </w:t>
      </w:r>
      <w:r w:rsidRPr="00345ACC">
        <w:rPr>
          <w:rFonts w:ascii="Arial Narrow" w:hAnsi="Arial Narrow"/>
        </w:rPr>
        <w:t>dnia ………….……. r.</w:t>
      </w:r>
      <w:r w:rsidRPr="00345ACC">
        <w:rPr>
          <w:rFonts w:ascii="Arial Narrow" w:hAnsi="Arial Narrow"/>
          <w:sz w:val="20"/>
          <w:szCs w:val="20"/>
        </w:rPr>
        <w:t xml:space="preserve"> </w:t>
      </w:r>
    </w:p>
    <w:p w14:paraId="3A47040A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14:paraId="5172D078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3CB46775" w14:textId="77777777"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6FF1C180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28994F13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1C7B643F" w14:textId="77777777"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44C17E48" w14:textId="77777777"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14:paraId="4E166F3D" w14:textId="77777777" w:rsidR="00023477" w:rsidRPr="00A71DBF" w:rsidRDefault="00C113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t>Oświadczam, że zachodzą w stosunku do mnie podstawy wykluczenia z postępowania na podstawie art. …………. ustawy Pzp</w:t>
      </w:r>
      <w:r w:rsidRPr="00A71DBF">
        <w:rPr>
          <w:rFonts w:ascii="Arial Narrow" w:hAnsi="Arial Narrow" w:cs="Arial"/>
          <w:sz w:val="20"/>
          <w:szCs w:val="20"/>
        </w:rPr>
        <w:t xml:space="preserve"> </w:t>
      </w:r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Pzp).</w:t>
      </w:r>
      <w:r w:rsidRPr="00A71DBF">
        <w:rPr>
          <w:rFonts w:ascii="Arial Narrow" w:hAnsi="Arial Narrow" w:cs="Arial"/>
          <w:sz w:val="20"/>
          <w:szCs w:val="20"/>
        </w:rPr>
        <w:t xml:space="preserve"> 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Pzp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14:paraId="4DB66441" w14:textId="77777777"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14:paraId="6930FD6F" w14:textId="77777777"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18"/>
          <w:szCs w:val="18"/>
        </w:rPr>
        <w:t xml:space="preserve"> </w:t>
      </w:r>
      <w:r w:rsidRPr="00345ACC">
        <w:rPr>
          <w:rFonts w:ascii="Arial Narrow" w:hAnsi="Arial Narrow"/>
        </w:rPr>
        <w:t>dnia ………….……. r.</w:t>
      </w:r>
      <w:r w:rsidRPr="00345ACC">
        <w:rPr>
          <w:rFonts w:ascii="Arial Narrow" w:hAnsi="Arial Narrow"/>
          <w:sz w:val="20"/>
          <w:szCs w:val="20"/>
        </w:rPr>
        <w:t xml:space="preserve"> </w:t>
      </w:r>
    </w:p>
    <w:p w14:paraId="177773C7" w14:textId="77777777"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5CA154B6" w14:textId="77777777"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343BA588" w14:textId="77777777"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6F4A1CF5" w14:textId="77777777"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14:paraId="0945D8F2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14:paraId="57A06BCB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40542735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14:paraId="7770FBA2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14:paraId="44727ED2" w14:textId="77777777"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14:paraId="777819A0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14:paraId="557BF913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14:paraId="100F21C0" w14:textId="77777777"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którego/ych zasoby powołuję się w niniejszym postępowaniu, tj.: ………………………………..................….........................................................................................</w:t>
      </w:r>
    </w:p>
    <w:p w14:paraId="2F8E800B" w14:textId="77777777"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KRS/CEiDG)</w:t>
      </w:r>
    </w:p>
    <w:p w14:paraId="08D2EFCE" w14:textId="77777777"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14:paraId="1F466218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14:paraId="6A2DE54B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                 </w:t>
      </w:r>
    </w:p>
    <w:p w14:paraId="7DC25F62" w14:textId="77777777"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14:paraId="24D23D72" w14:textId="77777777"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14:paraId="072422F7" w14:textId="08CF4E6F" w:rsidR="00FE4E2B" w:rsidRPr="008371C7" w:rsidRDefault="00A71DBF" w:rsidP="008371C7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14:paraId="105E104F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i/>
          <w:sz w:val="18"/>
          <w:szCs w:val="18"/>
        </w:rPr>
        <w:t xml:space="preserve"> 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14:paraId="03A4717B" w14:textId="77777777"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14:paraId="56A239CC" w14:textId="77777777"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93F6" w14:textId="77777777"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0">
    <w:p w14:paraId="27478BD8" w14:textId="77777777"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E73A" w14:textId="77777777" w:rsidR="00064483" w:rsidRDefault="00064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8B24" w14:textId="4DB33B51" w:rsidR="00F8042D" w:rsidRDefault="00F8042D">
    <w:pPr>
      <w:pStyle w:val="Stopka"/>
      <w:jc w:val="right"/>
    </w:pPr>
    <w:r>
      <w:t xml:space="preserve">Strona </w:t>
    </w:r>
    <w:r w:rsidR="00B342D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342D3">
      <w:rPr>
        <w:b/>
        <w:bCs/>
        <w:sz w:val="24"/>
        <w:szCs w:val="24"/>
      </w:rPr>
      <w:fldChar w:fldCharType="separate"/>
    </w:r>
    <w:r w:rsidR="008F4C89">
      <w:rPr>
        <w:b/>
        <w:bCs/>
        <w:noProof/>
      </w:rPr>
      <w:t>2</w:t>
    </w:r>
    <w:r w:rsidR="00B342D3">
      <w:rPr>
        <w:b/>
        <w:bCs/>
        <w:sz w:val="24"/>
        <w:szCs w:val="24"/>
      </w:rPr>
      <w:fldChar w:fldCharType="end"/>
    </w:r>
    <w:r>
      <w:t xml:space="preserve"> z </w:t>
    </w:r>
    <w:r w:rsidR="00B342D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342D3">
      <w:rPr>
        <w:b/>
        <w:bCs/>
        <w:sz w:val="24"/>
        <w:szCs w:val="24"/>
      </w:rPr>
      <w:fldChar w:fldCharType="separate"/>
    </w:r>
    <w:r w:rsidR="008F4C89">
      <w:rPr>
        <w:b/>
        <w:bCs/>
        <w:noProof/>
      </w:rPr>
      <w:t>2</w:t>
    </w:r>
    <w:r w:rsidR="00B342D3">
      <w:rPr>
        <w:b/>
        <w:bCs/>
        <w:sz w:val="24"/>
        <w:szCs w:val="24"/>
      </w:rPr>
      <w:fldChar w:fldCharType="end"/>
    </w:r>
  </w:p>
  <w:p w14:paraId="352FA38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68A" w14:textId="77777777" w:rsidR="00064483" w:rsidRDefault="0006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DA62" w14:textId="77777777"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0">
    <w:p w14:paraId="5E321548" w14:textId="77777777"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1F34" w14:textId="77777777" w:rsidR="00064483" w:rsidRDefault="000644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BA55" w14:textId="77777777" w:rsidR="00064483" w:rsidRDefault="00064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FE0" w14:textId="77777777" w:rsidR="00064483" w:rsidRDefault="000644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1C7"/>
    <w:rsid w:val="00842991"/>
    <w:rsid w:val="008757E1"/>
    <w:rsid w:val="00892E48"/>
    <w:rsid w:val="008C5709"/>
    <w:rsid w:val="008C6DF8"/>
    <w:rsid w:val="008D0487"/>
    <w:rsid w:val="008F26E8"/>
    <w:rsid w:val="008F3B4E"/>
    <w:rsid w:val="008F4C89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A7B2F"/>
    <w:rsid w:val="00AC5363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DCC31"/>
  <w15:docId w15:val="{C4C419B7-0E34-4240-B909-AF94B0A1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FE4B-D992-4CEB-B471-10868BF1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7</cp:revision>
  <cp:lastPrinted>2016-07-26T11:32:00Z</cp:lastPrinted>
  <dcterms:created xsi:type="dcterms:W3CDTF">2021-06-22T20:46:00Z</dcterms:created>
  <dcterms:modified xsi:type="dcterms:W3CDTF">2022-04-22T11:42:00Z</dcterms:modified>
</cp:coreProperties>
</file>